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04" w:rsidRDefault="00FE1304" w:rsidP="008234E0">
      <w:pPr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附件</w:t>
      </w:r>
      <w:r>
        <w:rPr>
          <w:color w:val="0D0D0D"/>
          <w:sz w:val="28"/>
          <w:szCs w:val="28"/>
        </w:rPr>
        <w:t>1</w:t>
      </w:r>
      <w:r>
        <w:rPr>
          <w:rFonts w:hint="eastAsia"/>
          <w:color w:val="0D0D0D"/>
          <w:sz w:val="28"/>
          <w:szCs w:val="28"/>
        </w:rPr>
        <w:t>：</w:t>
      </w:r>
    </w:p>
    <w:p w:rsidR="00FE1304" w:rsidRDefault="00FE1304" w:rsidP="008234E0">
      <w:pPr>
        <w:jc w:val="center"/>
        <w:rPr>
          <w:rFonts w:asci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意向报名申请</w:t>
      </w:r>
    </w:p>
    <w:p w:rsidR="00FE1304" w:rsidRDefault="00FE1304" w:rsidP="008234E0">
      <w:pPr>
        <w:jc w:val="center"/>
        <w:rPr>
          <w:rFonts w:ascii="宋体" w:cs="宋体"/>
          <w:b/>
          <w:sz w:val="36"/>
          <w:szCs w:val="36"/>
        </w:rPr>
      </w:pPr>
    </w:p>
    <w:p w:rsidR="00FE1304" w:rsidRDefault="00FE1304" w:rsidP="008234E0"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 w:rsidR="00FE1304" w:rsidRDefault="00FE1304" w:rsidP="008234E0">
      <w:pPr>
        <w:jc w:val="left"/>
        <w:rPr>
          <w:sz w:val="28"/>
          <w:szCs w:val="28"/>
        </w:rPr>
      </w:pPr>
      <w:r>
        <w:rPr>
          <w:color w:val="0D0D0D"/>
          <w:sz w:val="32"/>
          <w:szCs w:val="32"/>
        </w:rPr>
        <w:t xml:space="preserve"> </w:t>
      </w:r>
      <w:r>
        <w:rPr>
          <w:color w:val="0D0D0D"/>
          <w:sz w:val="28"/>
          <w:szCs w:val="28"/>
        </w:rPr>
        <w:t xml:space="preserve">  </w:t>
      </w:r>
      <w:r>
        <w:rPr>
          <w:rFonts w:hint="eastAsia"/>
          <w:color w:val="0D0D0D"/>
          <w:sz w:val="28"/>
          <w:szCs w:val="28"/>
        </w:rPr>
        <w:t>我公司</w:t>
      </w: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项目的委托审计工作，为保证项目质量和时间，特作以下</w:t>
      </w:r>
      <w:r>
        <w:rPr>
          <w:rFonts w:hint="eastAsia"/>
          <w:sz w:val="28"/>
          <w:szCs w:val="28"/>
        </w:rPr>
        <w:t>承诺：</w:t>
      </w:r>
    </w:p>
    <w:p w:rsidR="00FE1304" w:rsidRDefault="00FE1304" w:rsidP="008234E0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严格根据国家及地方有关财经法规和规章开展工作。</w:t>
      </w:r>
    </w:p>
    <w:p w:rsidR="00FE1304" w:rsidRDefault="00FE1304" w:rsidP="00477AF1">
      <w:pPr>
        <w:ind w:firstLineChars="98" w:firstLine="31680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二、时间方面：</w:t>
      </w:r>
      <w:r>
        <w:rPr>
          <w:rFonts w:hint="eastAsia"/>
          <w:sz w:val="28"/>
          <w:szCs w:val="28"/>
        </w:rPr>
        <w:t>严格按合同约定时间完成工作。</w:t>
      </w:r>
    </w:p>
    <w:p w:rsidR="00FE1304" w:rsidRDefault="00FE1304" w:rsidP="008234E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特此承诺。</w:t>
      </w:r>
    </w:p>
    <w:p w:rsidR="00FE1304" w:rsidRDefault="00FE1304" w:rsidP="008234E0">
      <w:pPr>
        <w:rPr>
          <w:sz w:val="28"/>
          <w:szCs w:val="28"/>
        </w:rPr>
      </w:pPr>
    </w:p>
    <w:p w:rsidR="00FE1304" w:rsidRDefault="00FE1304" w:rsidP="008234E0">
      <w:pPr>
        <w:spacing w:line="400" w:lineRule="exact"/>
        <w:rPr>
          <w:rFonts w:ascii="宋体"/>
          <w:bCs/>
          <w:sz w:val="24"/>
        </w:rPr>
      </w:pPr>
    </w:p>
    <w:p w:rsidR="00FE1304" w:rsidRDefault="00FE1304" w:rsidP="008234E0">
      <w:pPr>
        <w:spacing w:line="400" w:lineRule="exact"/>
        <w:rPr>
          <w:rFonts w:ascii="宋体"/>
          <w:bCs/>
          <w:sz w:val="24"/>
        </w:rPr>
      </w:pPr>
    </w:p>
    <w:p w:rsidR="00FE1304" w:rsidRDefault="00FE1304" w:rsidP="008234E0">
      <w:pPr>
        <w:spacing w:line="400" w:lineRule="exact"/>
        <w:rPr>
          <w:rFonts w:asci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单位：</w:t>
      </w:r>
      <w:r>
        <w:rPr>
          <w:rFonts w:ascii="宋体" w:hAnsi="宋体"/>
          <w:bCs/>
          <w:sz w:val="24"/>
          <w:u w:val="single"/>
        </w:rPr>
        <w:t xml:space="preserve">              </w:t>
      </w:r>
      <w:r>
        <w:rPr>
          <w:rFonts w:ascii="宋体" w:hAnsi="宋体"/>
          <w:bCs/>
          <w:sz w:val="24"/>
        </w:rPr>
        <w:t>(</w:t>
      </w:r>
      <w:r>
        <w:rPr>
          <w:rFonts w:ascii="宋体" w:hAnsi="宋体" w:hint="eastAsia"/>
          <w:bCs/>
          <w:sz w:val="24"/>
        </w:rPr>
        <w:t>盖单位章</w:t>
      </w:r>
      <w:r>
        <w:rPr>
          <w:rFonts w:ascii="宋体" w:hAnsi="宋体"/>
          <w:bCs/>
          <w:sz w:val="24"/>
        </w:rPr>
        <w:t>)</w:t>
      </w:r>
    </w:p>
    <w:p w:rsidR="00FE1304" w:rsidRDefault="00FE1304" w:rsidP="00477AF1">
      <w:pPr>
        <w:spacing w:line="400" w:lineRule="exact"/>
        <w:ind w:left="31680" w:hangingChars="3624" w:firstLine="3168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   </w:t>
      </w:r>
    </w:p>
    <w:p w:rsidR="00FE1304" w:rsidRDefault="00FE1304" w:rsidP="008234E0">
      <w:pPr>
        <w:spacing w:line="400" w:lineRule="exact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/>
          <w:bCs/>
          <w:sz w:val="24"/>
          <w:u w:val="single"/>
        </w:rPr>
        <w:t xml:space="preserve">                   </w:t>
      </w:r>
      <w:r>
        <w:rPr>
          <w:rFonts w:ascii="宋体" w:hAnsi="宋体"/>
          <w:bCs/>
          <w:sz w:val="24"/>
        </w:rPr>
        <w:t xml:space="preserve"> (</w:t>
      </w:r>
      <w:r>
        <w:rPr>
          <w:rFonts w:ascii="宋体" w:hAnsi="宋体" w:hint="eastAsia"/>
          <w:bCs/>
          <w:sz w:val="24"/>
        </w:rPr>
        <w:t>签字</w:t>
      </w:r>
      <w:r>
        <w:rPr>
          <w:rFonts w:ascii="宋体" w:hAnsi="宋体"/>
          <w:bCs/>
          <w:sz w:val="24"/>
        </w:rPr>
        <w:t>)</w:t>
      </w:r>
    </w:p>
    <w:p w:rsidR="00FE1304" w:rsidRDefault="00FE1304" w:rsidP="008234E0">
      <w:pPr>
        <w:spacing w:line="400" w:lineRule="exact"/>
        <w:rPr>
          <w:rFonts w:ascii="宋体"/>
          <w:bCs/>
          <w:sz w:val="24"/>
        </w:rPr>
      </w:pPr>
    </w:p>
    <w:p w:rsidR="00FE1304" w:rsidRDefault="00FE1304" w:rsidP="008234E0">
      <w:pPr>
        <w:autoSpaceDE w:val="0"/>
        <w:autoSpaceDN w:val="0"/>
        <w:adjustRightInd w:val="0"/>
        <w:spacing w:line="380" w:lineRule="exact"/>
        <w:jc w:val="left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委托代理人：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    </w:t>
      </w:r>
      <w:r>
        <w:rPr>
          <w:rFonts w:ascii="宋体" w:hAnsi="宋体"/>
          <w:bCs/>
          <w:sz w:val="24"/>
        </w:rPr>
        <w:t xml:space="preserve"> (</w:t>
      </w:r>
      <w:r>
        <w:rPr>
          <w:rFonts w:ascii="宋体" w:hAnsi="宋体" w:hint="eastAsia"/>
          <w:bCs/>
          <w:sz w:val="24"/>
        </w:rPr>
        <w:t>签字</w:t>
      </w:r>
      <w:r>
        <w:rPr>
          <w:rFonts w:ascii="宋体" w:hAnsi="宋体"/>
          <w:bCs/>
          <w:sz w:val="24"/>
        </w:rPr>
        <w:t xml:space="preserve">)  </w:t>
      </w:r>
      <w:r>
        <w:rPr>
          <w:rFonts w:ascii="宋体" w:hAnsi="宋体" w:hint="eastAsia"/>
          <w:bCs/>
          <w:sz w:val="24"/>
        </w:rPr>
        <w:t>联系电话：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</w:t>
      </w:r>
    </w:p>
    <w:p w:rsidR="00FE1304" w:rsidRDefault="00FE1304" w:rsidP="008234E0">
      <w:pPr>
        <w:spacing w:line="400" w:lineRule="exac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</w:t>
      </w:r>
    </w:p>
    <w:p w:rsidR="00FE1304" w:rsidRDefault="00FE1304" w:rsidP="008234E0">
      <w:pPr>
        <w:spacing w:line="400" w:lineRule="exac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                  </w:t>
      </w:r>
    </w:p>
    <w:p w:rsidR="00FE1304" w:rsidRDefault="00FE1304" w:rsidP="008234E0">
      <w:r>
        <w:rPr>
          <w:rFonts w:ascii="宋体" w:hAnsi="宋体"/>
          <w:bCs/>
          <w:sz w:val="24"/>
          <w:u w:val="single"/>
        </w:rPr>
        <w:t xml:space="preserve">        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  <w:u w:val="single"/>
        </w:rPr>
        <w:t xml:space="preserve">      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/>
          <w:bCs/>
          <w:sz w:val="24"/>
          <w:u w:val="single"/>
        </w:rPr>
        <w:t xml:space="preserve">      </w:t>
      </w:r>
      <w:r>
        <w:rPr>
          <w:rFonts w:ascii="宋体" w:hAnsi="宋体" w:hint="eastAsia"/>
          <w:bCs/>
          <w:sz w:val="24"/>
        </w:rPr>
        <w:t>日</w:t>
      </w:r>
      <w:bookmarkStart w:id="0" w:name="_GoBack"/>
      <w:bookmarkEnd w:id="0"/>
    </w:p>
    <w:sectPr w:rsidR="00FE1304" w:rsidSect="00AA3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304" w:rsidRDefault="00FE1304" w:rsidP="008234E0">
      <w:r>
        <w:separator/>
      </w:r>
    </w:p>
  </w:endnote>
  <w:endnote w:type="continuationSeparator" w:id="0">
    <w:p w:rsidR="00FE1304" w:rsidRDefault="00FE1304" w:rsidP="00823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304" w:rsidRDefault="00FE1304" w:rsidP="008234E0">
      <w:r>
        <w:separator/>
      </w:r>
    </w:p>
  </w:footnote>
  <w:footnote w:type="continuationSeparator" w:id="0">
    <w:p w:rsidR="00FE1304" w:rsidRDefault="00FE1304" w:rsidP="00823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FFA"/>
    <w:rsid w:val="00023999"/>
    <w:rsid w:val="000408BF"/>
    <w:rsid w:val="0004186F"/>
    <w:rsid w:val="00181355"/>
    <w:rsid w:val="00214D06"/>
    <w:rsid w:val="00472FFA"/>
    <w:rsid w:val="00477AF1"/>
    <w:rsid w:val="004D1BF2"/>
    <w:rsid w:val="005F1359"/>
    <w:rsid w:val="0066610D"/>
    <w:rsid w:val="00783D62"/>
    <w:rsid w:val="007A6822"/>
    <w:rsid w:val="008234E0"/>
    <w:rsid w:val="008263F4"/>
    <w:rsid w:val="0083257D"/>
    <w:rsid w:val="008A661A"/>
    <w:rsid w:val="008F174F"/>
    <w:rsid w:val="00912215"/>
    <w:rsid w:val="009638B0"/>
    <w:rsid w:val="0098577B"/>
    <w:rsid w:val="009D30FE"/>
    <w:rsid w:val="00A65AD6"/>
    <w:rsid w:val="00AA318B"/>
    <w:rsid w:val="00C57C4E"/>
    <w:rsid w:val="00DE6286"/>
    <w:rsid w:val="00E063BB"/>
    <w:rsid w:val="00EE700B"/>
    <w:rsid w:val="00FE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4E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3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234E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34E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34E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57</Words>
  <Characters>326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2017-09-22T01:25:00Z</dcterms:created>
  <dcterms:modified xsi:type="dcterms:W3CDTF">2017-09-25T08:12:00Z</dcterms:modified>
</cp:coreProperties>
</file>