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09" w:rsidRDefault="00064109">
      <w:pPr>
        <w:pStyle w:val="p0"/>
        <w:snapToGrid w:val="0"/>
        <w:spacing w:line="360" w:lineRule="auto"/>
        <w:rPr>
          <w:rFonts w:ascii="宋体" w:hAnsi="宋体" w:cs="宋体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8"/>
          <w:szCs w:val="28"/>
        </w:rPr>
        <w:t>附件</w:t>
      </w:r>
      <w:r>
        <w:rPr>
          <w:rFonts w:ascii="宋体" w:hAnsi="宋体" w:cs="宋体"/>
          <w:kern w:val="2"/>
          <w:sz w:val="28"/>
          <w:szCs w:val="28"/>
        </w:rPr>
        <w:t>3</w:t>
      </w:r>
    </w:p>
    <w:p w:rsidR="00064109" w:rsidRDefault="00064109">
      <w:pPr>
        <w:pStyle w:val="p0"/>
        <w:snapToGrid w:val="0"/>
        <w:spacing w:line="360" w:lineRule="auto"/>
        <w:rPr>
          <w:rFonts w:ascii="宋体" w:hAnsi="宋体" w:cs="宋体"/>
          <w:kern w:val="2"/>
          <w:sz w:val="28"/>
          <w:szCs w:val="28"/>
        </w:rPr>
      </w:pPr>
    </w:p>
    <w:p w:rsidR="00064109" w:rsidRDefault="00064109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报价函</w:t>
      </w: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1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、项目名称：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    </w:t>
      </w:r>
    </w:p>
    <w:p w:rsidR="00064109" w:rsidRDefault="00064109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  <w:u w:val="single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2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、工程地点：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               </w:t>
      </w:r>
    </w:p>
    <w:p w:rsidR="00064109" w:rsidRDefault="00064109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3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、工程设计总价：</w:t>
      </w: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  <w:u w:val="single"/>
        </w:rPr>
        <w:t xml:space="preserve">           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元（优惠后）</w:t>
      </w:r>
    </w:p>
    <w:p w:rsidR="00064109" w:rsidRDefault="00064109">
      <w:pPr>
        <w:rPr>
          <w:rFonts w:ascii="宋体" w:cs="Times New Roman"/>
          <w:sz w:val="28"/>
          <w:szCs w:val="28"/>
          <w:u w:val="single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工程项目内容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包括但不限于以下内容：</w:t>
      </w:r>
    </w:p>
    <w:p w:rsidR="00064109" w:rsidRDefault="00064109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Fonts w:ascii="宋体" w:hAnsi="宋体" w:cs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>等</w:t>
      </w:r>
    </w:p>
    <w:p w:rsidR="00064109" w:rsidRDefault="00064109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单位名称（公章）：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       </w:t>
      </w:r>
    </w:p>
    <w:p w:rsidR="00064109" w:rsidRDefault="00064109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法定代表人（签字、印章）：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 </w:t>
      </w:r>
    </w:p>
    <w:p w:rsidR="00064109" w:rsidRDefault="00064109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委托代理人（签字、印章）：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 </w:t>
      </w:r>
    </w:p>
    <w:p w:rsidR="00064109" w:rsidRDefault="00064109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日期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年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月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日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      </w:t>
      </w: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64109" w:rsidRDefault="00064109">
      <w:pPr>
        <w:rPr>
          <w:rFonts w:cs="Times New Roman"/>
        </w:rPr>
      </w:pPr>
      <w:bookmarkStart w:id="0" w:name="_GoBack"/>
      <w:bookmarkEnd w:id="0"/>
    </w:p>
    <w:sectPr w:rsidR="00064109" w:rsidSect="00CB2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FE"/>
    <w:rsid w:val="00064109"/>
    <w:rsid w:val="00081C7B"/>
    <w:rsid w:val="001073F1"/>
    <w:rsid w:val="00407D51"/>
    <w:rsid w:val="00531B00"/>
    <w:rsid w:val="00617341"/>
    <w:rsid w:val="006A2828"/>
    <w:rsid w:val="007E5490"/>
    <w:rsid w:val="00862BF9"/>
    <w:rsid w:val="008F3992"/>
    <w:rsid w:val="008F4162"/>
    <w:rsid w:val="00906071"/>
    <w:rsid w:val="00CB23FE"/>
    <w:rsid w:val="00D8604A"/>
    <w:rsid w:val="00E314AC"/>
    <w:rsid w:val="00F65B23"/>
    <w:rsid w:val="00FC4090"/>
    <w:rsid w:val="21CB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F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B23FE"/>
    <w:rPr>
      <w:b/>
      <w:bCs/>
    </w:rPr>
  </w:style>
  <w:style w:type="paragraph" w:customStyle="1" w:styleId="p0">
    <w:name w:val="p0"/>
    <w:basedOn w:val="Normal"/>
    <w:uiPriority w:val="99"/>
    <w:rsid w:val="00CB23FE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44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蒋进强</cp:lastModifiedBy>
  <cp:revision>5</cp:revision>
  <dcterms:created xsi:type="dcterms:W3CDTF">2014-10-29T12:08:00Z</dcterms:created>
  <dcterms:modified xsi:type="dcterms:W3CDTF">2019-12-06T09:00:00Z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